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</w:p>
    <w:p>
      <w:pPr>
        <w:spacing w:line="360" w:lineRule="auto"/>
        <w:ind w:right="68"/>
        <w:rPr>
          <w:rFonts w:ascii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hint="eastAsia" w:ascii="??_GB2312" w:eastAsia="Times New Roman"/>
          <w:color w:val="000000"/>
          <w:sz w:val="28"/>
          <w:szCs w:val="28"/>
        </w:rPr>
        <w:t>蓝藻检测用高光谱水质摄像机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供应商名称（公章）：                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法定代表人或授权委托人（签字或盖章）：   </w:t>
      </w:r>
    </w:p>
    <w:p>
      <w:pPr>
        <w:spacing w:line="360" w:lineRule="auto"/>
        <w:ind w:right="68"/>
        <w:rPr>
          <w:rFonts w:hint="eastAsia" w:ascii="??_GB2312"/>
          <w:color w:val="000000"/>
          <w:sz w:val="28"/>
          <w:szCs w:val="28"/>
        </w:rPr>
      </w:pPr>
      <w:r>
        <w:rPr>
          <w:rFonts w:hint="eastAsia" w:ascii="??_GB2312"/>
          <w:color w:val="000000"/>
          <w:sz w:val="28"/>
          <w:szCs w:val="28"/>
        </w:rPr>
        <w:t>总预算：13万</w:t>
      </w:r>
    </w:p>
    <w:p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17"/>
        <w:tblW w:w="100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376"/>
        <w:gridCol w:w="3277"/>
        <w:gridCol w:w="615"/>
        <w:gridCol w:w="1095"/>
        <w:gridCol w:w="177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3277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61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9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报价（万元）</w:t>
            </w:r>
          </w:p>
        </w:tc>
        <w:tc>
          <w:tcPr>
            <w:tcW w:w="177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指定品牌型号</w:t>
            </w:r>
          </w:p>
        </w:tc>
        <w:tc>
          <w:tcPr>
            <w:tcW w:w="120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66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/>
                <w:bCs/>
                <w:color w:val="000000"/>
                <w:kern w:val="0"/>
                <w:sz w:val="24"/>
              </w:rPr>
              <w:t>蓝藻检测用高光谱水质摄像机</w:t>
            </w:r>
          </w:p>
        </w:tc>
        <w:tc>
          <w:tcPr>
            <w:tcW w:w="3277" w:type="dxa"/>
            <w:vAlign w:val="center"/>
          </w:tcPr>
          <w:p>
            <w:pPr>
              <w:spacing w:line="480" w:lineRule="exact"/>
              <w:jc w:val="lef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主要内容及技术参数：</w:t>
            </w:r>
          </w:p>
          <w:p>
            <w:pPr>
              <w:spacing w:line="480" w:lineRule="exact"/>
              <w:jc w:val="lef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高光谱水质监测功能：支持多项水质监测指标，叶绿素，COD，悬浮物，透明度等、光谱波段 400~1000 nm；光谱分辨率 1 nm；不需要化学试剂；监测间隔可设置到秒级;</w:t>
            </w:r>
          </w:p>
          <w:p>
            <w:pPr>
              <w:spacing w:line="480" w:lineRule="exact"/>
              <w:jc w:val="lef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液位监测功能：监测高度15 m以内；80 GHz毫米波雷达技术；精度误差小于2 mm；不受风雨，雾，高温等环境气候影响;</w:t>
            </w:r>
          </w:p>
          <w:p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</w:rPr>
              <w:t>红外可见光球机功能：支持最大2560 × 1440@30 fps高清画面输出；支持Smart265高效压缩算法，可较大节省存储空间；支持超低照度，0.005 Lux @F1.3（彩色），0.001 Lux @F1.3（黑白），0 Lux with IR；支持4倍光学变倍，16倍数字变倍；采用高效红外阵列，低功耗，照射距离最远可达50 m；支持11920 x 1080p@60fps、1280 x 960p@60fps、1280 x 720p@60fps高帧率输出支持三码流技术，每路码流可独立配置分辨率及帧率。</w:t>
            </w:r>
          </w:p>
        </w:tc>
        <w:tc>
          <w:tcPr>
            <w:tcW w:w="61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1批</w:t>
            </w:r>
          </w:p>
        </w:tc>
        <w:tc>
          <w:tcPr>
            <w:tcW w:w="109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海康</w:t>
            </w:r>
            <w:r>
              <w:rPr>
                <w:rFonts w:ascii="宋体"/>
                <w:bCs/>
                <w:color w:val="000000"/>
                <w:kern w:val="0"/>
                <w:sz w:val="24"/>
              </w:rPr>
              <w:t>DS-2XH6242-QY</w:t>
            </w:r>
          </w:p>
        </w:tc>
        <w:tc>
          <w:tcPr>
            <w:tcW w:w="1207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原厂质保2年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总价合计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4072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大写：          元</w:t>
            </w:r>
          </w:p>
          <w:p>
            <w:pPr>
              <w:spacing w:line="480" w:lineRule="exact"/>
              <w:rPr>
                <w:rFonts w:hint="eastAsia"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小写：          元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400" w:lineRule="exact"/>
        <w:ind w:right="68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</w:t>
      </w:r>
    </w:p>
    <w:p>
      <w:pPr>
        <w:numPr>
          <w:ilvl w:val="0"/>
          <w:numId w:val="1"/>
        </w:numPr>
        <w:spacing w:line="400" w:lineRule="exact"/>
        <w:ind w:right="68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本报价包含完成本项目所需的税费、运输、装卸、安装、调试、检验、质保期内的售后服务等全部费用，中标供应商不得向采购方要求超出本次报价以外的其他任何费用；</w:t>
      </w:r>
    </w:p>
    <w:p>
      <w:pPr>
        <w:numPr>
          <w:ilvl w:val="0"/>
          <w:numId w:val="1"/>
        </w:numPr>
        <w:spacing w:line="400" w:lineRule="exact"/>
        <w:ind w:right="68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投标单位必须是政府采购网上超市供货商。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验收</w:t>
      </w:r>
      <w:r>
        <w:rPr>
          <w:rFonts w:hint="eastAsia" w:cs="宋体"/>
          <w:color w:val="000000"/>
          <w:kern w:val="0"/>
          <w:sz w:val="24"/>
        </w:rPr>
        <w:t>时需提供厂家授权检测报告。</w:t>
      </w:r>
    </w:p>
    <w:p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3.</w:t>
      </w:r>
      <w:r>
        <w:rPr>
          <w:rFonts w:hint="eastAsia"/>
          <w:color w:val="000000"/>
          <w:sz w:val="24"/>
        </w:rPr>
        <w:t>请于2023年8月</w:t>
      </w:r>
      <w:r>
        <w:rPr>
          <w:rFonts w:hint="eastAsia"/>
          <w:color w:val="000000"/>
          <w:sz w:val="24"/>
          <w:lang w:val="en-US" w:eastAsia="zh-CN"/>
        </w:rPr>
        <w:t>9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  <w:lang w:val="en-US" w:eastAsia="zh-CN"/>
        </w:rPr>
        <w:t>14</w:t>
      </w:r>
      <w:r>
        <w:rPr>
          <w:rFonts w:hint="eastAsia"/>
          <w:color w:val="000000"/>
          <w:sz w:val="24"/>
          <w:lang w:eastAsia="zh-CN"/>
        </w:rPr>
        <w:t>：</w:t>
      </w:r>
      <w:r>
        <w:rPr>
          <w:rFonts w:hint="eastAsia"/>
          <w:color w:val="000000"/>
          <w:sz w:val="24"/>
        </w:rPr>
        <w:t>00前密封报价到浙江水利水电学院教学科研综合楼B区实验室与设备管理处1219室，（杭州市下沙学林街583号） 联系人：韩老师　电话：0571-86929225，15958120867　传真：0571-86929225；项目具体概况请联系：孙老师   电话：13588710171。</w:t>
      </w:r>
    </w:p>
    <w:p>
      <w:pPr>
        <w:rPr>
          <w:rFonts w:cs="宋体"/>
          <w:color w:val="000000"/>
          <w:kern w:val="0"/>
          <w:sz w:val="24"/>
        </w:rPr>
        <w:sectPr>
          <w:footerReference r:id="rId3" w:type="default"/>
          <w:pgSz w:w="11906" w:h="16838"/>
          <w:pgMar w:top="1701" w:right="1588" w:bottom="175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cs="宋体"/>
          <w:color w:val="000000"/>
          <w:kern w:val="0"/>
          <w:sz w:val="24"/>
        </w:rPr>
        <w:t>4.具体供货时间：中标后需在两周内完成供货。且根据甲方通知要求，按时完成送货、安装、调试工作。</w:t>
      </w:r>
      <w:r>
        <w:rPr>
          <w:rFonts w:hint="eastAsia"/>
          <w:color w:val="000000"/>
          <w:sz w:val="24"/>
        </w:rPr>
        <w:t>具体联系项目负责人：孙老</w:t>
      </w:r>
      <w:bookmarkStart w:id="0" w:name="_GoBack"/>
      <w:bookmarkEnd w:id="0"/>
      <w:r>
        <w:rPr>
          <w:rFonts w:hint="eastAsia"/>
          <w:color w:val="000000"/>
          <w:sz w:val="24"/>
        </w:rPr>
        <w:t>师  联系电话：13588710171</w:t>
      </w:r>
    </w:p>
    <w:p>
      <w:pPr>
        <w:spacing w:line="400" w:lineRule="exact"/>
        <w:rPr>
          <w:rFonts w:cs="宋体"/>
          <w:color w:val="000000"/>
          <w:kern w:val="0"/>
          <w:sz w:val="24"/>
        </w:rPr>
      </w:pPr>
    </w:p>
    <w:sectPr>
      <w:headerReference r:id="rId4" w:type="default"/>
      <w:footerReference r:id="rId5" w:type="default"/>
      <w:pgSz w:w="16838" w:h="11906" w:orient="landscape"/>
      <w:pgMar w:top="1247" w:right="680" w:bottom="1247" w:left="51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_x0000_s4099" o:spid="_x0000_s4099" o:spt="202" type="#_x0000_t202" style="position:absolute;left:0pt;margin-left:0pt;margin-top:0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3</w:t>
    </w:r>
    <w: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9540C"/>
    <w:multiLevelType w:val="singleLevel"/>
    <w:tmpl w:val="C7C954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,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4N2Y5ZGQ3NmZlMjAxNzNkYmU2N2RjNzRkYjcxMWUifQ=="/>
  </w:docVars>
  <w:rsids>
    <w:rsidRoot w:val="00776AA6"/>
    <w:rsid w:val="00006A47"/>
    <w:rsid w:val="000076DA"/>
    <w:rsid w:val="00013295"/>
    <w:rsid w:val="00020525"/>
    <w:rsid w:val="00040B02"/>
    <w:rsid w:val="0007028C"/>
    <w:rsid w:val="000711B7"/>
    <w:rsid w:val="000C2DC2"/>
    <w:rsid w:val="000F38FD"/>
    <w:rsid w:val="000F6450"/>
    <w:rsid w:val="00196C5B"/>
    <w:rsid w:val="001B2CC5"/>
    <w:rsid w:val="001B4629"/>
    <w:rsid w:val="001B7D20"/>
    <w:rsid w:val="001C5838"/>
    <w:rsid w:val="001D50CC"/>
    <w:rsid w:val="001E1684"/>
    <w:rsid w:val="001E49C3"/>
    <w:rsid w:val="001F3110"/>
    <w:rsid w:val="00220060"/>
    <w:rsid w:val="00242B2C"/>
    <w:rsid w:val="00255A2D"/>
    <w:rsid w:val="00260D80"/>
    <w:rsid w:val="00263627"/>
    <w:rsid w:val="002D5F14"/>
    <w:rsid w:val="002E27A2"/>
    <w:rsid w:val="002E5608"/>
    <w:rsid w:val="002F02DC"/>
    <w:rsid w:val="0030442E"/>
    <w:rsid w:val="003231B0"/>
    <w:rsid w:val="00342463"/>
    <w:rsid w:val="00366D57"/>
    <w:rsid w:val="003807EC"/>
    <w:rsid w:val="00390BDC"/>
    <w:rsid w:val="003C0C44"/>
    <w:rsid w:val="003C66C8"/>
    <w:rsid w:val="003D6465"/>
    <w:rsid w:val="003D7408"/>
    <w:rsid w:val="003F1296"/>
    <w:rsid w:val="003F3363"/>
    <w:rsid w:val="00411103"/>
    <w:rsid w:val="00411111"/>
    <w:rsid w:val="004435BD"/>
    <w:rsid w:val="00450EB9"/>
    <w:rsid w:val="00452599"/>
    <w:rsid w:val="0045383E"/>
    <w:rsid w:val="00463164"/>
    <w:rsid w:val="00475476"/>
    <w:rsid w:val="00487BE4"/>
    <w:rsid w:val="004D0A9F"/>
    <w:rsid w:val="004D25E1"/>
    <w:rsid w:val="004D6C58"/>
    <w:rsid w:val="004E135D"/>
    <w:rsid w:val="004E5FB7"/>
    <w:rsid w:val="004E60E8"/>
    <w:rsid w:val="004F160D"/>
    <w:rsid w:val="00500A0B"/>
    <w:rsid w:val="00511289"/>
    <w:rsid w:val="00531AB4"/>
    <w:rsid w:val="005405C8"/>
    <w:rsid w:val="00560BEE"/>
    <w:rsid w:val="00561632"/>
    <w:rsid w:val="00567099"/>
    <w:rsid w:val="00577791"/>
    <w:rsid w:val="00584207"/>
    <w:rsid w:val="00591984"/>
    <w:rsid w:val="005D63E1"/>
    <w:rsid w:val="00630935"/>
    <w:rsid w:val="0067567B"/>
    <w:rsid w:val="006823F7"/>
    <w:rsid w:val="006B78E6"/>
    <w:rsid w:val="006D31F1"/>
    <w:rsid w:val="006D7067"/>
    <w:rsid w:val="006E01A4"/>
    <w:rsid w:val="00700B37"/>
    <w:rsid w:val="00720BDD"/>
    <w:rsid w:val="00727361"/>
    <w:rsid w:val="00743AFE"/>
    <w:rsid w:val="0075580E"/>
    <w:rsid w:val="00763B2D"/>
    <w:rsid w:val="0077562F"/>
    <w:rsid w:val="00776AA6"/>
    <w:rsid w:val="007C523B"/>
    <w:rsid w:val="007F0875"/>
    <w:rsid w:val="007F1938"/>
    <w:rsid w:val="007F3EF6"/>
    <w:rsid w:val="00803E39"/>
    <w:rsid w:val="0080650B"/>
    <w:rsid w:val="008313CC"/>
    <w:rsid w:val="008636C0"/>
    <w:rsid w:val="00891C6A"/>
    <w:rsid w:val="008A5516"/>
    <w:rsid w:val="008B38C8"/>
    <w:rsid w:val="008B7618"/>
    <w:rsid w:val="008D6B42"/>
    <w:rsid w:val="008E24CF"/>
    <w:rsid w:val="009178A1"/>
    <w:rsid w:val="009475B0"/>
    <w:rsid w:val="00997079"/>
    <w:rsid w:val="009D4FFF"/>
    <w:rsid w:val="009F6773"/>
    <w:rsid w:val="00A137F5"/>
    <w:rsid w:val="00A13BED"/>
    <w:rsid w:val="00A26251"/>
    <w:rsid w:val="00A500C5"/>
    <w:rsid w:val="00A50BEB"/>
    <w:rsid w:val="00A55324"/>
    <w:rsid w:val="00AB0487"/>
    <w:rsid w:val="00AC783C"/>
    <w:rsid w:val="00AD5800"/>
    <w:rsid w:val="00AF7904"/>
    <w:rsid w:val="00B52B35"/>
    <w:rsid w:val="00B54FC3"/>
    <w:rsid w:val="00B669F3"/>
    <w:rsid w:val="00B77A41"/>
    <w:rsid w:val="00B91A7F"/>
    <w:rsid w:val="00BB59BF"/>
    <w:rsid w:val="00BC78D9"/>
    <w:rsid w:val="00BF2DD9"/>
    <w:rsid w:val="00BF4FE4"/>
    <w:rsid w:val="00C33693"/>
    <w:rsid w:val="00C53B1E"/>
    <w:rsid w:val="00C92DC8"/>
    <w:rsid w:val="00CD5FBE"/>
    <w:rsid w:val="00CF6C42"/>
    <w:rsid w:val="00CF76A7"/>
    <w:rsid w:val="00D1172B"/>
    <w:rsid w:val="00D1299A"/>
    <w:rsid w:val="00D14D1E"/>
    <w:rsid w:val="00D761FD"/>
    <w:rsid w:val="00D77B6B"/>
    <w:rsid w:val="00DB64D0"/>
    <w:rsid w:val="00DE5819"/>
    <w:rsid w:val="00E229E2"/>
    <w:rsid w:val="00E45625"/>
    <w:rsid w:val="00E65D09"/>
    <w:rsid w:val="00E65FC7"/>
    <w:rsid w:val="00E7166B"/>
    <w:rsid w:val="00E770A6"/>
    <w:rsid w:val="00E83157"/>
    <w:rsid w:val="00E93C08"/>
    <w:rsid w:val="00ED1FF8"/>
    <w:rsid w:val="00EE555D"/>
    <w:rsid w:val="00EF7682"/>
    <w:rsid w:val="00F017CF"/>
    <w:rsid w:val="00F176DC"/>
    <w:rsid w:val="00F31D79"/>
    <w:rsid w:val="00F95EFF"/>
    <w:rsid w:val="00FF62F6"/>
    <w:rsid w:val="0216715F"/>
    <w:rsid w:val="026251D5"/>
    <w:rsid w:val="02CD40E6"/>
    <w:rsid w:val="03786501"/>
    <w:rsid w:val="044B7594"/>
    <w:rsid w:val="051B7A69"/>
    <w:rsid w:val="05224576"/>
    <w:rsid w:val="05C23886"/>
    <w:rsid w:val="05E52EAA"/>
    <w:rsid w:val="06B8635F"/>
    <w:rsid w:val="06E9138C"/>
    <w:rsid w:val="073F4A62"/>
    <w:rsid w:val="07BD2282"/>
    <w:rsid w:val="084D31AF"/>
    <w:rsid w:val="088F5575"/>
    <w:rsid w:val="09B53301"/>
    <w:rsid w:val="09E825D0"/>
    <w:rsid w:val="09F21C82"/>
    <w:rsid w:val="0A5F1913"/>
    <w:rsid w:val="0B97240C"/>
    <w:rsid w:val="0B9A495D"/>
    <w:rsid w:val="0CE75980"/>
    <w:rsid w:val="0CE87426"/>
    <w:rsid w:val="0D0758F3"/>
    <w:rsid w:val="103510F8"/>
    <w:rsid w:val="10476C3E"/>
    <w:rsid w:val="11D81D3B"/>
    <w:rsid w:val="11FA1E69"/>
    <w:rsid w:val="12A8193B"/>
    <w:rsid w:val="13FE7D6D"/>
    <w:rsid w:val="14127BA8"/>
    <w:rsid w:val="142F4C7F"/>
    <w:rsid w:val="14952625"/>
    <w:rsid w:val="14C111AC"/>
    <w:rsid w:val="15E74C42"/>
    <w:rsid w:val="16986220"/>
    <w:rsid w:val="176600E8"/>
    <w:rsid w:val="18352F63"/>
    <w:rsid w:val="1A39027F"/>
    <w:rsid w:val="1BD06DAD"/>
    <w:rsid w:val="1C420882"/>
    <w:rsid w:val="1C9F756E"/>
    <w:rsid w:val="1D717DA1"/>
    <w:rsid w:val="1EAE7356"/>
    <w:rsid w:val="1F3C46F3"/>
    <w:rsid w:val="1F897CE8"/>
    <w:rsid w:val="207F366E"/>
    <w:rsid w:val="20A143DD"/>
    <w:rsid w:val="20AF0BCB"/>
    <w:rsid w:val="217B1DEF"/>
    <w:rsid w:val="229B62A3"/>
    <w:rsid w:val="23480A56"/>
    <w:rsid w:val="24D077DE"/>
    <w:rsid w:val="25056CF4"/>
    <w:rsid w:val="25B508B9"/>
    <w:rsid w:val="25BC137A"/>
    <w:rsid w:val="25C96F0A"/>
    <w:rsid w:val="25F92B3C"/>
    <w:rsid w:val="27030E2D"/>
    <w:rsid w:val="27402404"/>
    <w:rsid w:val="27586342"/>
    <w:rsid w:val="2770626D"/>
    <w:rsid w:val="297C1258"/>
    <w:rsid w:val="2A9B0C0A"/>
    <w:rsid w:val="2ABB26B1"/>
    <w:rsid w:val="2AD5432C"/>
    <w:rsid w:val="2AE83EEE"/>
    <w:rsid w:val="2B655C4B"/>
    <w:rsid w:val="2C060383"/>
    <w:rsid w:val="2C293467"/>
    <w:rsid w:val="2C352741"/>
    <w:rsid w:val="2CAE7E10"/>
    <w:rsid w:val="2CC43378"/>
    <w:rsid w:val="2D611767"/>
    <w:rsid w:val="2DC92283"/>
    <w:rsid w:val="2DF53F49"/>
    <w:rsid w:val="2E386C03"/>
    <w:rsid w:val="2F1D4C70"/>
    <w:rsid w:val="2FC260AC"/>
    <w:rsid w:val="2FCE1B6A"/>
    <w:rsid w:val="31166CB8"/>
    <w:rsid w:val="31464D4C"/>
    <w:rsid w:val="31566DCD"/>
    <w:rsid w:val="319E7BAE"/>
    <w:rsid w:val="31DC6403"/>
    <w:rsid w:val="325348B2"/>
    <w:rsid w:val="344A6670"/>
    <w:rsid w:val="35233F34"/>
    <w:rsid w:val="353C33B4"/>
    <w:rsid w:val="3542208B"/>
    <w:rsid w:val="35933DFC"/>
    <w:rsid w:val="35BB1AD7"/>
    <w:rsid w:val="36A12434"/>
    <w:rsid w:val="36AA32BF"/>
    <w:rsid w:val="3702648D"/>
    <w:rsid w:val="37AE2475"/>
    <w:rsid w:val="38AD7F79"/>
    <w:rsid w:val="38F856A2"/>
    <w:rsid w:val="39157C7C"/>
    <w:rsid w:val="391D46E6"/>
    <w:rsid w:val="398E6FFF"/>
    <w:rsid w:val="3A424EA8"/>
    <w:rsid w:val="3AEA4448"/>
    <w:rsid w:val="3B424545"/>
    <w:rsid w:val="3BDA462F"/>
    <w:rsid w:val="3BF13876"/>
    <w:rsid w:val="3C20782C"/>
    <w:rsid w:val="3C4A1903"/>
    <w:rsid w:val="3CB640E8"/>
    <w:rsid w:val="3CBA5E3C"/>
    <w:rsid w:val="3CDC64AA"/>
    <w:rsid w:val="3CE753A4"/>
    <w:rsid w:val="3ED94505"/>
    <w:rsid w:val="3F1A6050"/>
    <w:rsid w:val="3F6902F3"/>
    <w:rsid w:val="3FC46DFB"/>
    <w:rsid w:val="409179A8"/>
    <w:rsid w:val="40DC4F95"/>
    <w:rsid w:val="41AB25B5"/>
    <w:rsid w:val="42423CD3"/>
    <w:rsid w:val="438C2802"/>
    <w:rsid w:val="43E71DC6"/>
    <w:rsid w:val="44606D00"/>
    <w:rsid w:val="44D00CE2"/>
    <w:rsid w:val="45056339"/>
    <w:rsid w:val="459805C8"/>
    <w:rsid w:val="45A74969"/>
    <w:rsid w:val="469B5BE5"/>
    <w:rsid w:val="46DC1C26"/>
    <w:rsid w:val="47113976"/>
    <w:rsid w:val="47B61370"/>
    <w:rsid w:val="4896436B"/>
    <w:rsid w:val="49053621"/>
    <w:rsid w:val="49300426"/>
    <w:rsid w:val="49364B3F"/>
    <w:rsid w:val="496B0AE2"/>
    <w:rsid w:val="49B13B56"/>
    <w:rsid w:val="4A4E3987"/>
    <w:rsid w:val="4A53664F"/>
    <w:rsid w:val="4ACA5554"/>
    <w:rsid w:val="4B0435C5"/>
    <w:rsid w:val="4C1D22F9"/>
    <w:rsid w:val="4C4D68A6"/>
    <w:rsid w:val="4E042F4C"/>
    <w:rsid w:val="4E0C1364"/>
    <w:rsid w:val="4E6C395B"/>
    <w:rsid w:val="4EB8432E"/>
    <w:rsid w:val="4ED367C1"/>
    <w:rsid w:val="4EDE6D47"/>
    <w:rsid w:val="4F4F388C"/>
    <w:rsid w:val="50F03755"/>
    <w:rsid w:val="51361FFF"/>
    <w:rsid w:val="51EB103B"/>
    <w:rsid w:val="526703AB"/>
    <w:rsid w:val="527222E4"/>
    <w:rsid w:val="5290163D"/>
    <w:rsid w:val="52D345DD"/>
    <w:rsid w:val="534B0EB5"/>
    <w:rsid w:val="54D8439F"/>
    <w:rsid w:val="552B6512"/>
    <w:rsid w:val="55306E3E"/>
    <w:rsid w:val="55742FB9"/>
    <w:rsid w:val="55C5524D"/>
    <w:rsid w:val="55C5675A"/>
    <w:rsid w:val="562C25A4"/>
    <w:rsid w:val="569D54B5"/>
    <w:rsid w:val="592F5BDB"/>
    <w:rsid w:val="597F1067"/>
    <w:rsid w:val="5A325C72"/>
    <w:rsid w:val="5A532C02"/>
    <w:rsid w:val="5B0512A6"/>
    <w:rsid w:val="5B3458A9"/>
    <w:rsid w:val="5B404520"/>
    <w:rsid w:val="5B4C3027"/>
    <w:rsid w:val="5B8859C7"/>
    <w:rsid w:val="5C1F6A93"/>
    <w:rsid w:val="5CAF5C27"/>
    <w:rsid w:val="5D184CAE"/>
    <w:rsid w:val="5D331557"/>
    <w:rsid w:val="5D524382"/>
    <w:rsid w:val="5D940270"/>
    <w:rsid w:val="5F7D2C33"/>
    <w:rsid w:val="5FB7767A"/>
    <w:rsid w:val="5FF43E52"/>
    <w:rsid w:val="60141BD1"/>
    <w:rsid w:val="60720DCE"/>
    <w:rsid w:val="60FF2BE6"/>
    <w:rsid w:val="610E1CAD"/>
    <w:rsid w:val="617776C9"/>
    <w:rsid w:val="619C1A0A"/>
    <w:rsid w:val="61A972BD"/>
    <w:rsid w:val="620C3A00"/>
    <w:rsid w:val="624125B1"/>
    <w:rsid w:val="624A33B4"/>
    <w:rsid w:val="629E03DE"/>
    <w:rsid w:val="640C403C"/>
    <w:rsid w:val="6444100E"/>
    <w:rsid w:val="647377AA"/>
    <w:rsid w:val="648239BA"/>
    <w:rsid w:val="64833355"/>
    <w:rsid w:val="64B65A1F"/>
    <w:rsid w:val="64C32323"/>
    <w:rsid w:val="654646B9"/>
    <w:rsid w:val="65E47E23"/>
    <w:rsid w:val="668019CC"/>
    <w:rsid w:val="67182170"/>
    <w:rsid w:val="674141BA"/>
    <w:rsid w:val="674875BF"/>
    <w:rsid w:val="674A071E"/>
    <w:rsid w:val="68340782"/>
    <w:rsid w:val="687E56CB"/>
    <w:rsid w:val="6A077068"/>
    <w:rsid w:val="6A4E4CB3"/>
    <w:rsid w:val="6A515BE8"/>
    <w:rsid w:val="6A591C13"/>
    <w:rsid w:val="6B6628FA"/>
    <w:rsid w:val="6D190760"/>
    <w:rsid w:val="6E1014D9"/>
    <w:rsid w:val="6E641B01"/>
    <w:rsid w:val="6F242AB4"/>
    <w:rsid w:val="6FE63F48"/>
    <w:rsid w:val="70AB54EA"/>
    <w:rsid w:val="71093CAA"/>
    <w:rsid w:val="73865207"/>
    <w:rsid w:val="73F76F74"/>
    <w:rsid w:val="741328E1"/>
    <w:rsid w:val="74216153"/>
    <w:rsid w:val="744D0263"/>
    <w:rsid w:val="746A0B7A"/>
    <w:rsid w:val="747C170A"/>
    <w:rsid w:val="749748B6"/>
    <w:rsid w:val="751B59CB"/>
    <w:rsid w:val="752865E4"/>
    <w:rsid w:val="7703202E"/>
    <w:rsid w:val="77E701C6"/>
    <w:rsid w:val="78454752"/>
    <w:rsid w:val="78BF6439"/>
    <w:rsid w:val="78D3203E"/>
    <w:rsid w:val="79663139"/>
    <w:rsid w:val="7A0E41CD"/>
    <w:rsid w:val="7A174316"/>
    <w:rsid w:val="7B4A46B0"/>
    <w:rsid w:val="7B6C1665"/>
    <w:rsid w:val="7BA530F9"/>
    <w:rsid w:val="7CAA1027"/>
    <w:rsid w:val="7CEC3902"/>
    <w:rsid w:val="7D7B3508"/>
    <w:rsid w:val="7D8D6269"/>
    <w:rsid w:val="7DB63C36"/>
    <w:rsid w:val="7DDB3710"/>
    <w:rsid w:val="7E8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0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9">
    <w:name w:val="Default Paragraph Font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17">
    <w:name w:val="Normal Table"/>
    <w:semiHidden/>
    <w:uiPriority w:val="0"/>
    <w:rPr>
      <w:rFonts w:ascii="Calibri" w:hAnsi="Calibri"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1"/>
    <w:uiPriority w:val="0"/>
    <w:pPr>
      <w:jc w:val="left"/>
    </w:pPr>
  </w:style>
  <w:style w:type="paragraph" w:styleId="6">
    <w:name w:val="Body Text"/>
    <w:basedOn w:val="1"/>
    <w:link w:val="32"/>
    <w:uiPriority w:val="0"/>
    <w:pPr>
      <w:tabs>
        <w:tab w:val="left" w:pos="0"/>
      </w:tabs>
    </w:pPr>
    <w:rPr>
      <w:rFonts w:eastAsia="楷体_GB2312"/>
      <w:kern w:val="0"/>
      <w:sz w:val="28"/>
    </w:rPr>
  </w:style>
  <w:style w:type="paragraph" w:styleId="7">
    <w:name w:val="Body Text Indent"/>
    <w:basedOn w:val="1"/>
    <w:uiPriority w:val="0"/>
    <w:pPr>
      <w:spacing w:line="360" w:lineRule="auto"/>
      <w:ind w:firstLine="640" w:firstLineChars="200"/>
    </w:pPr>
    <w:rPr>
      <w:rFonts w:ascii="仿宋_GB2312" w:eastAsia="仿宋_GB2312"/>
      <w:sz w:val="32"/>
    </w:rPr>
  </w:style>
  <w:style w:type="paragraph" w:styleId="8">
    <w:name w:val="toc 3"/>
    <w:basedOn w:val="1"/>
    <w:next w:val="1"/>
    <w:uiPriority w:val="39"/>
    <w:pPr>
      <w:ind w:left="840" w:leftChars="400"/>
    </w:pPr>
  </w:style>
  <w:style w:type="paragraph" w:styleId="9">
    <w:name w:val="Plain Text"/>
    <w:basedOn w:val="1"/>
    <w:uiPriority w:val="0"/>
    <w:rPr>
      <w:rFonts w:ascii="宋体" w:hAnsi="Courier New" w:cs="Courier New"/>
      <w:szCs w:val="21"/>
    </w:rPr>
  </w:style>
  <w:style w:type="paragraph" w:styleId="10">
    <w:name w:val="Balloon Text"/>
    <w:basedOn w:val="1"/>
    <w:link w:val="33"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uiPriority w:val="0"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  <w:style w:type="paragraph" w:styleId="15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6">
    <w:name w:val="annotation subject"/>
    <w:basedOn w:val="5"/>
    <w:next w:val="5"/>
    <w:link w:val="36"/>
    <w:uiPriority w:val="0"/>
    <w:rPr>
      <w:b/>
      <w:bCs/>
    </w:rPr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FollowedHyperlink"/>
    <w:basedOn w:val="19"/>
    <w:qFormat/>
    <w:uiPriority w:val="0"/>
    <w:rPr>
      <w:color w:val="4D7AD8"/>
      <w:u w:val="none"/>
    </w:rPr>
  </w:style>
  <w:style w:type="character" w:styleId="23">
    <w:name w:val="HTML Definition"/>
    <w:basedOn w:val="19"/>
    <w:qFormat/>
    <w:uiPriority w:val="0"/>
    <w:rPr>
      <w:i/>
      <w:iCs/>
    </w:rPr>
  </w:style>
  <w:style w:type="character" w:styleId="24">
    <w:name w:val="Hyperlink"/>
    <w:unhideWhenUsed/>
    <w:uiPriority w:val="99"/>
    <w:rPr>
      <w:rFonts w:ascii="Verdana" w:hAnsi="Verdana"/>
      <w:color w:val="0000FF"/>
      <w:kern w:val="0"/>
      <w:sz w:val="20"/>
      <w:szCs w:val="20"/>
      <w:u w:val="single"/>
      <w:lang w:eastAsia="en-US"/>
    </w:rPr>
  </w:style>
  <w:style w:type="character" w:styleId="25">
    <w:name w:val="HTML Code"/>
    <w:basedOn w:val="19"/>
    <w:uiPriority w:val="0"/>
    <w:rPr>
      <w:rFonts w:ascii="Consolas" w:hAnsi="Consolas" w:eastAsia="Consolas" w:cs="Consolas"/>
      <w:sz w:val="21"/>
      <w:szCs w:val="21"/>
    </w:rPr>
  </w:style>
  <w:style w:type="character" w:styleId="26">
    <w:name w:val="annotation reference"/>
    <w:uiPriority w:val="0"/>
    <w:rPr>
      <w:rFonts w:ascii="Verdana" w:hAnsi="Verdana"/>
      <w:kern w:val="0"/>
      <w:sz w:val="21"/>
      <w:szCs w:val="21"/>
      <w:lang w:eastAsia="en-US"/>
    </w:rPr>
  </w:style>
  <w:style w:type="character" w:styleId="27">
    <w:name w:val="HTML Keyboard"/>
    <w:basedOn w:val="19"/>
    <w:uiPriority w:val="0"/>
    <w:rPr>
      <w:rFonts w:hint="default" w:ascii="Consolas" w:hAnsi="Consolas" w:eastAsia="Consolas" w:cs="Consolas"/>
      <w:sz w:val="21"/>
      <w:szCs w:val="21"/>
    </w:rPr>
  </w:style>
  <w:style w:type="character" w:styleId="28">
    <w:name w:val="HTML Sample"/>
    <w:basedOn w:val="19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9">
    <w:name w:val="标题 1 Char"/>
    <w:link w:val="2"/>
    <w:uiPriority w:val="0"/>
    <w:rPr>
      <w:rFonts w:ascii="Verdana" w:hAnsi="Verdana"/>
      <w:b/>
      <w:bCs/>
      <w:kern w:val="44"/>
      <w:sz w:val="44"/>
      <w:szCs w:val="44"/>
      <w:lang w:eastAsia="en-US"/>
    </w:rPr>
  </w:style>
  <w:style w:type="character" w:customStyle="1" w:styleId="30">
    <w:name w:val="标题 3 Char"/>
    <w:link w:val="4"/>
    <w:qFormat/>
    <w:uiPriority w:val="99"/>
    <w:rPr>
      <w:rFonts w:ascii="Verdana" w:hAnsi="Verdana"/>
      <w:b/>
      <w:bCs/>
      <w:kern w:val="0"/>
      <w:sz w:val="32"/>
      <w:szCs w:val="32"/>
      <w:lang w:eastAsia="en-US"/>
    </w:rPr>
  </w:style>
  <w:style w:type="character" w:customStyle="1" w:styleId="31">
    <w:name w:val="批注文字 Char"/>
    <w:link w:val="5"/>
    <w:uiPriority w:val="0"/>
    <w:rPr>
      <w:rFonts w:ascii="Verdana" w:hAnsi="Verdana"/>
      <w:kern w:val="2"/>
      <w:sz w:val="21"/>
      <w:szCs w:val="24"/>
      <w:lang w:eastAsia="en-US"/>
    </w:rPr>
  </w:style>
  <w:style w:type="character" w:customStyle="1" w:styleId="32">
    <w:name w:val="正文文本 Char"/>
    <w:link w:val="6"/>
    <w:uiPriority w:val="0"/>
    <w:rPr>
      <w:rFonts w:ascii="Times New Roman" w:hAnsi="Times New Roman" w:eastAsia="楷体_GB2312"/>
      <w:sz w:val="28"/>
      <w:szCs w:val="24"/>
    </w:rPr>
  </w:style>
  <w:style w:type="character" w:customStyle="1" w:styleId="33">
    <w:name w:val="批注框文本 Char"/>
    <w:link w:val="10"/>
    <w:uiPriority w:val="0"/>
    <w:rPr>
      <w:rFonts w:ascii="Verdana" w:hAnsi="Verdana"/>
      <w:kern w:val="2"/>
      <w:sz w:val="18"/>
      <w:szCs w:val="18"/>
      <w:lang w:eastAsia="en-US"/>
    </w:rPr>
  </w:style>
  <w:style w:type="character" w:customStyle="1" w:styleId="34">
    <w:name w:val="页眉 Char"/>
    <w:link w:val="12"/>
    <w:uiPriority w:val="0"/>
    <w:rPr>
      <w:rFonts w:ascii="Verdana" w:hAnsi="Verdana"/>
      <w:kern w:val="2"/>
      <w:sz w:val="18"/>
      <w:szCs w:val="18"/>
      <w:lang w:eastAsia="en-US"/>
    </w:rPr>
  </w:style>
  <w:style w:type="character" w:customStyle="1" w:styleId="35">
    <w:name w:val="标题 Char"/>
    <w:link w:val="15"/>
    <w:uiPriority w:val="0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36">
    <w:name w:val="批注主题 Char"/>
    <w:link w:val="16"/>
    <w:uiPriority w:val="0"/>
    <w:rPr>
      <w:rFonts w:ascii="Verdana" w:hAnsi="Verdana"/>
      <w:b/>
      <w:bCs/>
      <w:kern w:val="2"/>
      <w:sz w:val="21"/>
      <w:szCs w:val="24"/>
      <w:lang w:eastAsia="en-US"/>
    </w:rPr>
  </w:style>
  <w:style w:type="character" w:customStyle="1" w:styleId="37">
    <w:name w:val="正文文本 Char1"/>
    <w:uiPriority w:val="0"/>
    <w:rPr>
      <w:rFonts w:ascii="Verdana" w:hAnsi="Verdana"/>
      <w:kern w:val="2"/>
      <w:sz w:val="21"/>
      <w:szCs w:val="24"/>
      <w:lang w:eastAsia="en-US"/>
    </w:rPr>
  </w:style>
  <w:style w:type="paragraph" w:customStyle="1" w:styleId="38">
    <w:name w:val="彩色底纹 - 强调文字颜色 6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9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0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">
    <w:name w:val=" Char1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42">
    <w:name w:val="font31"/>
    <w:basedOn w:val="19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3">
    <w:name w:val="font41"/>
    <w:basedOn w:val="19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4">
    <w:name w:val="font5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45">
    <w:name w:val="font11"/>
    <w:basedOn w:val="1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46">
    <w:name w:val="font01"/>
    <w:basedOn w:val="1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ant-select-tree-iconele"/>
    <w:basedOn w:val="19"/>
    <w:uiPriority w:val="0"/>
  </w:style>
  <w:style w:type="character" w:customStyle="1" w:styleId="48">
    <w:name w:val="nth-child(2)"/>
    <w:basedOn w:val="19"/>
    <w:uiPriority w:val="0"/>
  </w:style>
  <w:style w:type="character" w:customStyle="1" w:styleId="49">
    <w:name w:val="auto-pass-node"/>
    <w:basedOn w:val="19"/>
    <w:uiPriority w:val="0"/>
    <w:rPr>
      <w:bdr w:val="single" w:color="DC4446" w:sz="6" w:space="0"/>
      <w:shd w:val="clear" w:color="auto" w:fill="A9E2FF"/>
    </w:rPr>
  </w:style>
  <w:style w:type="character" w:customStyle="1" w:styleId="50">
    <w:name w:val="ant-tree-switcher13"/>
    <w:basedOn w:val="19"/>
    <w:qFormat/>
    <w:uiPriority w:val="0"/>
  </w:style>
  <w:style w:type="character" w:customStyle="1" w:styleId="51">
    <w:name w:val="ant-table-row-expand-icon"/>
    <w:basedOn w:val="19"/>
    <w:qFormat/>
    <w:uiPriority w:val="0"/>
    <w:rPr>
      <w:vanish/>
    </w:rPr>
  </w:style>
  <w:style w:type="character" w:customStyle="1" w:styleId="52">
    <w:name w:val="current-node"/>
    <w:basedOn w:val="19"/>
    <w:qFormat/>
    <w:uiPriority w:val="0"/>
    <w:rPr>
      <w:bdr w:val="single" w:color="F5B87B" w:sz="6" w:space="0"/>
      <w:shd w:val="clear" w:color="auto" w:fill="FFE8CC"/>
    </w:rPr>
  </w:style>
  <w:style w:type="character" w:customStyle="1" w:styleId="53">
    <w:name w:val="ant-tree-checkbox8"/>
    <w:basedOn w:val="19"/>
    <w:qFormat/>
    <w:uiPriority w:val="0"/>
  </w:style>
  <w:style w:type="character" w:customStyle="1" w:styleId="54">
    <w:name w:val="tmpztreemove_arrow"/>
    <w:basedOn w:val="19"/>
    <w:qFormat/>
    <w:uiPriority w:val="0"/>
  </w:style>
  <w:style w:type="character" w:customStyle="1" w:styleId="55">
    <w:name w:val="first-of-type"/>
    <w:basedOn w:val="19"/>
    <w:qFormat/>
    <w:uiPriority w:val="0"/>
    <w:rPr>
      <w:color w:val="FF0000"/>
    </w:rPr>
  </w:style>
  <w:style w:type="character" w:customStyle="1" w:styleId="56">
    <w:name w:val="first-of-type1"/>
    <w:basedOn w:val="19"/>
    <w:qFormat/>
    <w:uiPriority w:val="0"/>
    <w:rPr>
      <w:color w:val="FF0000"/>
    </w:rPr>
  </w:style>
  <w:style w:type="character" w:customStyle="1" w:styleId="57">
    <w:name w:val="first-of-type2"/>
    <w:basedOn w:val="19"/>
    <w:uiPriority w:val="0"/>
    <w:rPr>
      <w:color w:val="FF0000"/>
    </w:rPr>
  </w:style>
  <w:style w:type="character" w:customStyle="1" w:styleId="58">
    <w:name w:val="button"/>
    <w:basedOn w:val="19"/>
    <w:qFormat/>
    <w:uiPriority w:val="0"/>
  </w:style>
  <w:style w:type="character" w:customStyle="1" w:styleId="59">
    <w:name w:val="button1"/>
    <w:basedOn w:val="19"/>
    <w:qFormat/>
    <w:uiPriority w:val="0"/>
    <w:rPr>
      <w:u w:val="single"/>
    </w:rPr>
  </w:style>
  <w:style w:type="character" w:customStyle="1" w:styleId="60">
    <w:name w:val="ant-tree-iconele"/>
    <w:basedOn w:val="19"/>
    <w:uiPriority w:val="0"/>
    <w:rPr>
      <w:shd w:val="clear" w:color="auto" w:fill="EAF8FE"/>
    </w:rPr>
  </w:style>
  <w:style w:type="character" w:customStyle="1" w:styleId="61">
    <w:name w:val="passed-node"/>
    <w:basedOn w:val="19"/>
    <w:qFormat/>
    <w:uiPriority w:val="0"/>
    <w:rPr>
      <w:bdr w:val="single" w:color="49A8D4" w:sz="6" w:space="0"/>
      <w:shd w:val="clear" w:color="auto" w:fill="A9E3FF"/>
    </w:rPr>
  </w:style>
  <w:style w:type="character" w:customStyle="1" w:styleId="62">
    <w:name w:val="not-pass-node"/>
    <w:basedOn w:val="19"/>
    <w:qFormat/>
    <w:uiPriority w:val="0"/>
    <w:rPr>
      <w:bdr w:val="single" w:color="5ABD6B" w:sz="6" w:space="0"/>
      <w:shd w:val="clear" w:color="auto" w:fill="BFF3C3"/>
    </w:rPr>
  </w:style>
  <w:style w:type="character" w:customStyle="1" w:styleId="63">
    <w:name w:val="ant-select-tree-checkbox"/>
    <w:basedOn w:val="19"/>
    <w:uiPriority w:val="0"/>
  </w:style>
  <w:style w:type="character" w:customStyle="1" w:styleId="64">
    <w:name w:val="first-child2"/>
    <w:basedOn w:val="19"/>
    <w:qFormat/>
    <w:uiPriority w:val="0"/>
  </w:style>
  <w:style w:type="character" w:customStyle="1" w:styleId="65">
    <w:name w:val="wea-dropdown-triangle"/>
    <w:basedOn w:val="19"/>
    <w:qFormat/>
    <w:uiPriority w:val="0"/>
  </w:style>
  <w:style w:type="character" w:customStyle="1" w:styleId="66">
    <w:name w:val="ant-select-tree-switcher"/>
    <w:basedOn w:val="19"/>
    <w:uiPriority w:val="0"/>
  </w:style>
  <w:style w:type="character" w:customStyle="1" w:styleId="67">
    <w:name w:val="ant-radio+*"/>
    <w:basedOn w:val="19"/>
    <w:uiPriority w:val="0"/>
  </w:style>
  <w:style w:type="character" w:customStyle="1" w:styleId="68">
    <w:name w:val="label10"/>
    <w:basedOn w:val="19"/>
    <w:uiPriority w:val="0"/>
  </w:style>
  <w:style w:type="character" w:customStyle="1" w:styleId="69">
    <w:name w:val="label11"/>
    <w:basedOn w:val="19"/>
    <w:uiPriority w:val="0"/>
  </w:style>
  <w:style w:type="character" w:customStyle="1" w:styleId="70">
    <w:name w:val="top-label"/>
    <w:basedOn w:val="19"/>
    <w:uiPriority w:val="0"/>
  </w:style>
  <w:style w:type="character" w:customStyle="1" w:styleId="71">
    <w:name w:val="disabled3"/>
    <w:basedOn w:val="19"/>
    <w:qFormat/>
    <w:uiPriority w:val="0"/>
    <w:rPr>
      <w:color w:val="AAAAAA"/>
      <w:shd w:val="clear" w:color="auto" w:fill="F7F7F7"/>
    </w:rPr>
  </w:style>
  <w:style w:type="character" w:customStyle="1" w:styleId="72">
    <w:name w:val="hover27"/>
    <w:basedOn w:val="19"/>
    <w:uiPriority w:val="0"/>
    <w:rPr>
      <w:color w:val="009DFF"/>
    </w:rPr>
  </w:style>
  <w:style w:type="character" w:customStyle="1" w:styleId="73">
    <w:name w:val="hover28"/>
    <w:basedOn w:val="19"/>
    <w:uiPriority w:val="0"/>
    <w:rPr>
      <w:color w:val="009DFF"/>
    </w:rPr>
  </w:style>
  <w:style w:type="character" w:customStyle="1" w:styleId="74">
    <w:name w:val="wea-thumbnails-doc-content-subtitle"/>
    <w:basedOn w:val="19"/>
    <w:qFormat/>
    <w:uiPriority w:val="0"/>
    <w:rPr>
      <w:color w:val="9A9A9A"/>
    </w:rPr>
  </w:style>
  <w:style w:type="character" w:customStyle="1" w:styleId="75">
    <w:name w:val="isrevision"/>
    <w:basedOn w:val="19"/>
    <w:qFormat/>
    <w:uiPriority w:val="0"/>
    <w:rPr>
      <w:color w:val="000000"/>
      <w:sz w:val="18"/>
      <w:szCs w:val="18"/>
      <w:bdr w:val="single" w:color="E9E9E9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41\&#25991;&#20214;\&#38498;&#25991;&#20214;&#26684;&#2433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院文件格式</Template>
  <Company>zjtie</Company>
  <Pages>3</Pages>
  <Words>692</Words>
  <Characters>871</Characters>
  <Lines>6</Lines>
  <Paragraphs>1</Paragraphs>
  <TotalTime>6</TotalTime>
  <ScaleCrop>false</ScaleCrop>
  <LinksUpToDate>false</LinksUpToDate>
  <CharactersWithSpaces>945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2023-08-04T06:42:00Z</dcterms:created>
  <dc:creator>zjy</dc:creator>
  <cp:lastModifiedBy>韩菲尹</cp:lastModifiedBy>
  <cp:lastPrinted>2018-06-12T07:56:00Z</cp:lastPrinted>
  <dcterms:modified xsi:type="dcterms:W3CDTF">2023-08-04T06:50:13Z</dcterms:modified>
  <dc:title>浙江工商大学文件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6E72087997F24D63998DF5A9DEE0238A</vt:lpwstr>
  </property>
</Properties>
</file>